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59" w:rsidRDefault="007235D7">
      <w:r>
        <w:t>Vraag 1 A</w:t>
      </w:r>
    </w:p>
    <w:p w:rsidR="007235D7" w:rsidRDefault="007235D7">
      <w:r>
        <w:t>Vraag2  B</w:t>
      </w:r>
    </w:p>
    <w:p w:rsidR="007235D7" w:rsidRDefault="007235D7">
      <w:r>
        <w:t>Vraag3 A</w:t>
      </w:r>
    </w:p>
    <w:p w:rsidR="007235D7" w:rsidRDefault="007235D7">
      <w:r>
        <w:t>Vraag4 A</w:t>
      </w:r>
    </w:p>
    <w:p w:rsidR="007235D7" w:rsidRDefault="007235D7">
      <w:r>
        <w:t>Vraag 5 A</w:t>
      </w:r>
    </w:p>
    <w:p w:rsidR="007235D7" w:rsidRDefault="007235D7">
      <w:r>
        <w:t>Vraag 6 B</w:t>
      </w:r>
    </w:p>
    <w:p w:rsidR="007235D7" w:rsidRDefault="007235D7">
      <w:r>
        <w:t>Vraag 7 A</w:t>
      </w:r>
    </w:p>
    <w:p w:rsidR="007235D7" w:rsidRDefault="007235D7">
      <w:r>
        <w:t>Vraag 8 B</w:t>
      </w:r>
      <w:bookmarkStart w:id="0" w:name="_GoBack"/>
      <w:bookmarkEnd w:id="0"/>
    </w:p>
    <w:sectPr w:rsidR="0072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D7"/>
    <w:rsid w:val="004F3959"/>
    <w:rsid w:val="007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2DE6F4FB</Template>
  <TotalTime>4</TotalTime>
  <Pages>1</Pages>
  <Words>12</Words>
  <Characters>66</Characters>
  <Application>Microsoft Office Word</Application>
  <DocSecurity>0</DocSecurity>
  <Lines>1</Lines>
  <Paragraphs>1</Paragraphs>
  <ScaleCrop>false</ScaleCrop>
  <Company>Onderwijsgroep Noord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 Valenteijn</dc:creator>
  <cp:lastModifiedBy>Beau Valenteijn</cp:lastModifiedBy>
  <cp:revision>1</cp:revision>
  <dcterms:created xsi:type="dcterms:W3CDTF">2016-11-18T08:02:00Z</dcterms:created>
  <dcterms:modified xsi:type="dcterms:W3CDTF">2016-11-18T08:06:00Z</dcterms:modified>
</cp:coreProperties>
</file>